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7955">
      <w:pPr>
        <w:pStyle w:val="1"/>
        <w:rPr>
          <w:rFonts w:hint="eastAsia"/>
          <w:lang/>
        </w:rPr>
      </w:pPr>
    </w:p>
    <w:p w:rsidR="00000000" w:rsidRDefault="00347955">
      <w:pPr>
        <w:pStyle w:val="1"/>
        <w:rPr>
          <w:rFonts w:hint="eastAsia"/>
          <w:lang/>
        </w:rPr>
      </w:pPr>
      <w:r>
        <w:rPr>
          <w:rFonts w:hint="eastAsia"/>
          <w:lang/>
        </w:rPr>
        <w:t>承诺书</w:t>
      </w:r>
    </w:p>
    <w:p w:rsidR="00000000" w:rsidRDefault="00347955" w:rsidP="00C601A5">
      <w:pPr>
        <w:ind w:firstLine="640"/>
        <w:rPr>
          <w:rFonts w:hint="eastAsia"/>
          <w:lang/>
        </w:rPr>
      </w:pPr>
    </w:p>
    <w:p w:rsidR="00000000" w:rsidRDefault="00347955">
      <w:pPr>
        <w:ind w:firstLineChars="0" w:firstLine="0"/>
        <w:rPr>
          <w:rFonts w:hint="eastAsia"/>
          <w:lang/>
        </w:rPr>
      </w:pPr>
      <w:r>
        <w:rPr>
          <w:rFonts w:hint="eastAsia"/>
          <w:lang/>
        </w:rPr>
        <w:t>云南省播音主持专业高级职称评审委员会：</w:t>
      </w:r>
    </w:p>
    <w:p w:rsidR="00000000" w:rsidRDefault="00347955" w:rsidP="00C601A5">
      <w:pPr>
        <w:ind w:firstLine="640"/>
        <w:rPr>
          <w:rFonts w:hint="eastAsia"/>
          <w:lang/>
        </w:rPr>
      </w:pPr>
      <w:r>
        <w:rPr>
          <w:rFonts w:hint="eastAsia"/>
          <w:lang/>
        </w:rPr>
        <w:t>本人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lang/>
        </w:rPr>
        <w:t>申报播音主持专业高级职称所填报内容及提供材料的合法、真实、准确。若存在</w:t>
      </w:r>
      <w:r>
        <w:rPr>
          <w:rFonts w:hint="eastAsia"/>
        </w:rPr>
        <w:t>提供虚假材料、剽窃他人作品和学术成果</w:t>
      </w:r>
      <w:r>
        <w:rPr>
          <w:rFonts w:hint="eastAsia"/>
        </w:rPr>
        <w:t>等行为，本人将承担一切责任及后果。</w:t>
      </w:r>
    </w:p>
    <w:p w:rsidR="00000000" w:rsidRDefault="00347955" w:rsidP="00C601A5">
      <w:pPr>
        <w:ind w:firstLine="640"/>
        <w:rPr>
          <w:rFonts w:hint="eastAsia"/>
          <w:lang/>
        </w:rPr>
      </w:pPr>
      <w:r>
        <w:rPr>
          <w:rFonts w:hint="eastAsia"/>
          <w:lang/>
        </w:rPr>
        <w:t>特此郑重承诺。</w:t>
      </w:r>
    </w:p>
    <w:p w:rsidR="00000000" w:rsidRDefault="00347955" w:rsidP="00C601A5">
      <w:pPr>
        <w:ind w:firstLine="640"/>
        <w:rPr>
          <w:rFonts w:hint="eastAsia"/>
          <w:lang/>
        </w:rPr>
      </w:pPr>
    </w:p>
    <w:p w:rsidR="00000000" w:rsidRDefault="00347955" w:rsidP="00C601A5">
      <w:pPr>
        <w:ind w:firstLine="640"/>
        <w:rPr>
          <w:rFonts w:hint="eastAsia"/>
          <w:lang/>
        </w:rPr>
      </w:pPr>
    </w:p>
    <w:p w:rsidR="00000000" w:rsidRDefault="00347955">
      <w:pPr>
        <w:ind w:rightChars="500" w:right="1600" w:firstLineChars="1300" w:firstLine="4160"/>
        <w:jc w:val="right"/>
        <w:rPr>
          <w:rFonts w:hint="eastAsia"/>
          <w:lang/>
        </w:rPr>
      </w:pPr>
      <w:r>
        <w:rPr>
          <w:rFonts w:hint="eastAsia"/>
          <w:lang/>
        </w:rPr>
        <w:t>申报人（签字按手印）：</w:t>
      </w:r>
    </w:p>
    <w:p w:rsidR="00347955" w:rsidRDefault="00347955">
      <w:pPr>
        <w:ind w:firstLineChars="1500" w:firstLine="4800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47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41" w:right="1531" w:bottom="1984" w:left="1531" w:header="851" w:footer="1417" w:gutter="0"/>
      <w:cols w:space="720"/>
      <w:docGrid w:type="lines" w:linePitch="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955" w:rsidRDefault="00347955" w:rsidP="00474DCB">
      <w:pPr>
        <w:spacing w:line="240" w:lineRule="auto"/>
        <w:ind w:firstLine="640"/>
      </w:pPr>
      <w:r>
        <w:separator/>
      </w:r>
    </w:p>
  </w:endnote>
  <w:endnote w:type="continuationSeparator" w:id="1">
    <w:p w:rsidR="00347955" w:rsidRDefault="00347955" w:rsidP="00474DC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A5" w:rsidRDefault="00C601A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7955">
    <w:pPr>
      <w:pStyle w:val="a3"/>
      <w:wordWrap w:val="0"/>
      <w:jc w:val="right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A5" w:rsidRDefault="00C601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955" w:rsidRDefault="00347955" w:rsidP="00474DCB">
      <w:pPr>
        <w:spacing w:line="240" w:lineRule="auto"/>
        <w:ind w:firstLine="640"/>
      </w:pPr>
      <w:r>
        <w:separator/>
      </w:r>
    </w:p>
  </w:footnote>
  <w:footnote w:type="continuationSeparator" w:id="1">
    <w:p w:rsidR="00347955" w:rsidRDefault="00347955" w:rsidP="00474DC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A5" w:rsidRDefault="00C601A5" w:rsidP="00C601A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A5" w:rsidRDefault="00C601A5" w:rsidP="00C601A5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A5" w:rsidRDefault="00C601A5" w:rsidP="00C601A5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2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AD5DB1"/>
    <w:rsid w:val="001B5688"/>
    <w:rsid w:val="00347955"/>
    <w:rsid w:val="00C601A5"/>
    <w:rsid w:val="01CE080C"/>
    <w:rsid w:val="01D22730"/>
    <w:rsid w:val="02D36D17"/>
    <w:rsid w:val="07C175DB"/>
    <w:rsid w:val="0D9E3FAB"/>
    <w:rsid w:val="0F3231E0"/>
    <w:rsid w:val="0F991DE1"/>
    <w:rsid w:val="11391B5C"/>
    <w:rsid w:val="129676C3"/>
    <w:rsid w:val="13132233"/>
    <w:rsid w:val="146A127A"/>
    <w:rsid w:val="14851049"/>
    <w:rsid w:val="1534052C"/>
    <w:rsid w:val="18B61251"/>
    <w:rsid w:val="19BD1AE0"/>
    <w:rsid w:val="1AB41F3C"/>
    <w:rsid w:val="1B82750B"/>
    <w:rsid w:val="1C9D09A7"/>
    <w:rsid w:val="1DDD3334"/>
    <w:rsid w:val="1DFB22B1"/>
    <w:rsid w:val="1E6E39E4"/>
    <w:rsid w:val="21722E80"/>
    <w:rsid w:val="253C2633"/>
    <w:rsid w:val="2D3175BC"/>
    <w:rsid w:val="304D0F37"/>
    <w:rsid w:val="33CFDC02"/>
    <w:rsid w:val="34120F1A"/>
    <w:rsid w:val="34EB1461"/>
    <w:rsid w:val="36C02725"/>
    <w:rsid w:val="39E22C76"/>
    <w:rsid w:val="39FFB9EB"/>
    <w:rsid w:val="3AAD5DB1"/>
    <w:rsid w:val="3AD85C95"/>
    <w:rsid w:val="3AFA0D39"/>
    <w:rsid w:val="3F0744DB"/>
    <w:rsid w:val="3F234290"/>
    <w:rsid w:val="4562514F"/>
    <w:rsid w:val="480E56D1"/>
    <w:rsid w:val="4A6B2FF4"/>
    <w:rsid w:val="4E0D6363"/>
    <w:rsid w:val="4E2475F5"/>
    <w:rsid w:val="507A4558"/>
    <w:rsid w:val="52552362"/>
    <w:rsid w:val="52606276"/>
    <w:rsid w:val="53583243"/>
    <w:rsid w:val="53877A33"/>
    <w:rsid w:val="53C269A7"/>
    <w:rsid w:val="53D019E5"/>
    <w:rsid w:val="57902D1E"/>
    <w:rsid w:val="57A26E8C"/>
    <w:rsid w:val="57AB0125"/>
    <w:rsid w:val="58B3180A"/>
    <w:rsid w:val="5A227508"/>
    <w:rsid w:val="5A3A2713"/>
    <w:rsid w:val="5BFF653D"/>
    <w:rsid w:val="5C570401"/>
    <w:rsid w:val="5D33680F"/>
    <w:rsid w:val="5E3A90B3"/>
    <w:rsid w:val="5FF4660A"/>
    <w:rsid w:val="60E62D71"/>
    <w:rsid w:val="6199728A"/>
    <w:rsid w:val="619A6DC4"/>
    <w:rsid w:val="64FB3131"/>
    <w:rsid w:val="67CA8012"/>
    <w:rsid w:val="69AC200A"/>
    <w:rsid w:val="6B93C6E6"/>
    <w:rsid w:val="6EF36649"/>
    <w:rsid w:val="701C56D4"/>
    <w:rsid w:val="70877BEA"/>
    <w:rsid w:val="717FF08D"/>
    <w:rsid w:val="72091F63"/>
    <w:rsid w:val="72555DE4"/>
    <w:rsid w:val="77FF3B3F"/>
    <w:rsid w:val="78004B54"/>
    <w:rsid w:val="78E01D35"/>
    <w:rsid w:val="79241DED"/>
    <w:rsid w:val="7AF8514B"/>
    <w:rsid w:val="7DAD12F6"/>
    <w:rsid w:val="7EB72F2A"/>
    <w:rsid w:val="7EFB9927"/>
    <w:rsid w:val="7F75F982"/>
    <w:rsid w:val="7FFF3C2B"/>
    <w:rsid w:val="8F5CB293"/>
    <w:rsid w:val="E7B9DCEA"/>
    <w:rsid w:val="EEED034B"/>
    <w:rsid w:val="F6FF986F"/>
    <w:rsid w:val="FB5D5F4A"/>
    <w:rsid w:val="FF3D3D27"/>
    <w:rsid w:val="FFD693C4"/>
    <w:rsid w:val="FFDD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80" w:lineRule="exact"/>
      <w:ind w:firstLineChars="200" w:firstLine="420"/>
      <w:jc w:val="both"/>
    </w:pPr>
    <w:rPr>
      <w:rFonts w:ascii="Times New Roman" w:eastAsia="方正仿宋_GBK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700" w:lineRule="exact"/>
      <w:ind w:firstLineChars="0" w:firstLine="0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qFormat/>
    <w:pPr>
      <w:keepLines/>
      <w:ind w:firstLineChars="0" w:firstLine="640"/>
      <w:outlineLvl w:val="1"/>
    </w:pPr>
    <w:rPr>
      <w:rFonts w:eastAsia="黑体"/>
    </w:rPr>
  </w:style>
  <w:style w:type="paragraph" w:styleId="3">
    <w:name w:val="heading 3"/>
    <w:basedOn w:val="a"/>
    <w:next w:val="a"/>
    <w:qFormat/>
    <w:pPr>
      <w:keepLines/>
      <w:ind w:firstLineChars="0" w:firstLine="640"/>
      <w:outlineLvl w:val="2"/>
    </w:pPr>
    <w:rPr>
      <w:rFonts w:eastAsia="方正楷体_GBK"/>
    </w:rPr>
  </w:style>
  <w:style w:type="paragraph" w:styleId="4">
    <w:name w:val="heading 4"/>
    <w:basedOn w:val="a"/>
    <w:next w:val="a"/>
    <w:qFormat/>
    <w:pPr>
      <w:keepLines/>
      <w:ind w:firstLineChars="0" w:firstLine="640"/>
      <w:outlineLvl w:val="3"/>
    </w:pPr>
  </w:style>
  <w:style w:type="paragraph" w:styleId="5">
    <w:name w:val="heading 5"/>
    <w:basedOn w:val="a"/>
    <w:next w:val="a"/>
    <w:qFormat/>
    <w:pPr>
      <w:keepNext/>
      <w:keepLines/>
      <w:outlineLvl w:val="4"/>
    </w:pPr>
    <w:rPr>
      <w:b/>
      <w:sz w:val="28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楷体_GB2312" w:eastAsia="楷体_GB2312" w:hAnsi="楷体_GB2312"/>
      <w:sz w:val="2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a5">
    <w:name w:val="图表"/>
    <w:basedOn w:val="a"/>
    <w:qFormat/>
    <w:pPr>
      <w:spacing w:line="240" w:lineRule="auto"/>
      <w:ind w:firstLineChars="0" w:firstLine="0"/>
      <w:jc w:val="center"/>
    </w:pPr>
    <w:rPr>
      <w:sz w:val="28"/>
    </w:rPr>
  </w:style>
  <w:style w:type="paragraph" w:customStyle="1" w:styleId="a6">
    <w:name w:val="居中楷体"/>
    <w:basedOn w:val="a"/>
    <w:pPr>
      <w:spacing w:line="240" w:lineRule="auto"/>
      <w:ind w:firstLineChars="0" w:firstLine="0"/>
      <w:jc w:val="center"/>
    </w:pPr>
    <w:rPr>
      <w:rFonts w:eastAsia="方正楷体_GB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&#26700;&#38754;/&#20844;&#25991;&#27169;&#26495;&#65288;&#33258;&#23450;&#20041;&#65289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公文模板（自定义）.wpt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HuMin</cp:lastModifiedBy>
  <cp:revision>2</cp:revision>
  <dcterms:created xsi:type="dcterms:W3CDTF">2022-09-13T06:49:00Z</dcterms:created>
  <dcterms:modified xsi:type="dcterms:W3CDTF">2022-09-13T06:49:00Z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